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43CF" w14:textId="77777777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  <w:r>
        <w:rPr>
          <w:rFonts w:ascii="ＭＳ 明朝" w:hAnsi="ＭＳ 明朝" w:hint="eastAsia"/>
          <w:spacing w:val="0"/>
        </w:rPr>
        <w:t xml:space="preserve">            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                                                             </w:t>
      </w:r>
      <w:r w:rsidRPr="00E113B3">
        <w:rPr>
          <w:rFonts w:asciiTheme="majorEastAsia" w:eastAsiaTheme="majorEastAsia" w:hAnsiTheme="majorEastAsia" w:hint="eastAsia"/>
        </w:rPr>
        <w:t>様式</w:t>
      </w:r>
      <w:r w:rsidR="00091A53">
        <w:rPr>
          <w:rFonts w:asciiTheme="majorEastAsia" w:eastAsiaTheme="majorEastAsia" w:hAnsiTheme="majorEastAsia" w:hint="eastAsia"/>
        </w:rPr>
        <w:t>１</w:t>
      </w:r>
    </w:p>
    <w:p w14:paraId="60CC1837" w14:textId="5CF1DDD9" w:rsidR="00583A35" w:rsidRPr="00E113B3" w:rsidRDefault="00E113B3">
      <w:pPr>
        <w:pStyle w:val="a3"/>
        <w:jc w:val="center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</w:rPr>
        <w:t>高校生ものづくりコンテスト２０</w:t>
      </w:r>
      <w:r w:rsidR="000A1561">
        <w:rPr>
          <w:rFonts w:asciiTheme="majorEastAsia" w:eastAsiaTheme="majorEastAsia" w:hAnsiTheme="majorEastAsia" w:hint="eastAsia"/>
        </w:rPr>
        <w:t>２</w:t>
      </w:r>
      <w:r w:rsidR="006E16BF">
        <w:rPr>
          <w:rFonts w:asciiTheme="majorEastAsia" w:eastAsiaTheme="majorEastAsia" w:hAnsiTheme="majorEastAsia" w:hint="eastAsia"/>
        </w:rPr>
        <w:t>６</w:t>
      </w:r>
      <w:r w:rsidR="00583A35" w:rsidRPr="00E113B3">
        <w:rPr>
          <w:rFonts w:asciiTheme="majorEastAsia" w:eastAsiaTheme="majorEastAsia" w:hAnsiTheme="majorEastAsia" w:hint="eastAsia"/>
        </w:rPr>
        <w:t>東北</w:t>
      </w:r>
      <w:r w:rsidRPr="00E113B3">
        <w:rPr>
          <w:rFonts w:asciiTheme="majorEastAsia" w:eastAsiaTheme="majorEastAsia" w:hAnsiTheme="majorEastAsia" w:hint="eastAsia"/>
        </w:rPr>
        <w:t>大会</w:t>
      </w:r>
      <w:r w:rsidR="008103B8">
        <w:rPr>
          <w:rFonts w:asciiTheme="majorEastAsia" w:eastAsiaTheme="majorEastAsia" w:hAnsiTheme="majorEastAsia" w:hint="eastAsia"/>
        </w:rPr>
        <w:t>【</w:t>
      </w:r>
      <w:r w:rsidR="00C46D2E">
        <w:rPr>
          <w:rFonts w:asciiTheme="majorEastAsia" w:eastAsiaTheme="majorEastAsia" w:hAnsiTheme="majorEastAsia" w:hint="eastAsia"/>
        </w:rPr>
        <w:t>青森</w:t>
      </w:r>
      <w:r w:rsidR="008103B8">
        <w:rPr>
          <w:rFonts w:asciiTheme="majorEastAsia" w:eastAsiaTheme="majorEastAsia" w:hAnsiTheme="majorEastAsia" w:hint="eastAsia"/>
        </w:rPr>
        <w:t>大会】</w:t>
      </w:r>
    </w:p>
    <w:p w14:paraId="10C9E2C8" w14:textId="6C18E86C" w:rsidR="00583A35" w:rsidRPr="00E113B3" w:rsidRDefault="00E113B3">
      <w:pPr>
        <w:pStyle w:val="a3"/>
        <w:jc w:val="center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</w:rPr>
        <w:t>兼第</w:t>
      </w:r>
      <w:r w:rsidR="000A1561">
        <w:rPr>
          <w:rFonts w:asciiTheme="majorEastAsia" w:eastAsiaTheme="majorEastAsia" w:hAnsiTheme="majorEastAsia" w:hint="eastAsia"/>
        </w:rPr>
        <w:t>２</w:t>
      </w:r>
      <w:r w:rsidR="00C46D2E">
        <w:rPr>
          <w:rFonts w:asciiTheme="majorEastAsia" w:eastAsiaTheme="majorEastAsia" w:hAnsiTheme="majorEastAsia" w:hint="eastAsia"/>
        </w:rPr>
        <w:t>６</w:t>
      </w:r>
      <w:r w:rsidR="00583A35" w:rsidRPr="00E113B3">
        <w:rPr>
          <w:rFonts w:asciiTheme="majorEastAsia" w:eastAsiaTheme="majorEastAsia" w:hAnsiTheme="majorEastAsia" w:hint="eastAsia"/>
        </w:rPr>
        <w:t>回高校生ものづくりコンテスト全国大会代表選手選考会</w:t>
      </w:r>
    </w:p>
    <w:p w14:paraId="2C0DBC3E" w14:textId="77777777" w:rsidR="00583A35" w:rsidRPr="00A4487A" w:rsidRDefault="00583A35">
      <w:pPr>
        <w:pStyle w:val="a3"/>
        <w:jc w:val="center"/>
        <w:rPr>
          <w:rFonts w:asciiTheme="majorEastAsia" w:eastAsiaTheme="majorEastAsia" w:hAnsiTheme="majorEastAsia"/>
          <w:spacing w:val="0"/>
        </w:rPr>
      </w:pPr>
    </w:p>
    <w:p w14:paraId="25FB6919" w14:textId="77777777" w:rsidR="00583A35" w:rsidRPr="00E113B3" w:rsidRDefault="00583A35">
      <w:pPr>
        <w:pStyle w:val="a3"/>
        <w:spacing w:line="330" w:lineRule="exact"/>
        <w:jc w:val="center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  <w:b/>
          <w:bCs/>
          <w:sz w:val="30"/>
          <w:szCs w:val="30"/>
        </w:rPr>
        <w:t>木材加工部門</w:t>
      </w:r>
      <w:r w:rsidR="00F379A0">
        <w:rPr>
          <w:rFonts w:asciiTheme="majorEastAsia" w:eastAsiaTheme="majorEastAsia" w:hAnsiTheme="majorEastAsia" w:hint="eastAsia"/>
          <w:b/>
          <w:bCs/>
          <w:sz w:val="30"/>
          <w:szCs w:val="30"/>
        </w:rPr>
        <w:t xml:space="preserve">　</w:t>
      </w:r>
      <w:r w:rsidRPr="00E113B3">
        <w:rPr>
          <w:rFonts w:asciiTheme="majorEastAsia" w:eastAsiaTheme="majorEastAsia" w:hAnsiTheme="majorEastAsia" w:hint="eastAsia"/>
          <w:b/>
          <w:bCs/>
          <w:sz w:val="30"/>
          <w:szCs w:val="30"/>
        </w:rPr>
        <w:t>参加申込書</w:t>
      </w:r>
    </w:p>
    <w:p w14:paraId="38FB9E01" w14:textId="77777777" w:rsidR="00583A35" w:rsidRPr="00E113B3" w:rsidRDefault="00583A35">
      <w:pPr>
        <w:pStyle w:val="a3"/>
        <w:jc w:val="center"/>
        <w:rPr>
          <w:rFonts w:asciiTheme="majorEastAsia" w:eastAsiaTheme="majorEastAsia" w:hAnsiTheme="majorEastAsia"/>
          <w:spacing w:val="0"/>
        </w:rPr>
      </w:pPr>
    </w:p>
    <w:p w14:paraId="27E94F80" w14:textId="77777777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</w:p>
    <w:p w14:paraId="3C9BB1C0" w14:textId="77777777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</w:rPr>
        <w:t>県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</w:t>
      </w:r>
      <w:r w:rsidRPr="00E113B3">
        <w:rPr>
          <w:rFonts w:asciiTheme="majorEastAsia" w:eastAsiaTheme="majorEastAsia" w:hAnsiTheme="majorEastAsia" w:hint="eastAsia"/>
        </w:rPr>
        <w:t>名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</w:t>
      </w:r>
      <w:r w:rsidRPr="00E113B3">
        <w:rPr>
          <w:rFonts w:asciiTheme="majorEastAsia" w:eastAsiaTheme="majorEastAsia" w:hAnsiTheme="majorEastAsia" w:hint="eastAsia"/>
          <w:spacing w:val="0"/>
          <w:u w:val="single" w:color="000000"/>
        </w:rPr>
        <w:t xml:space="preserve">            </w:t>
      </w:r>
      <w:r w:rsidRPr="00E113B3">
        <w:rPr>
          <w:rFonts w:asciiTheme="majorEastAsia" w:eastAsiaTheme="majorEastAsia" w:hAnsiTheme="majorEastAsia" w:hint="eastAsia"/>
          <w:u w:val="single" w:color="000000"/>
        </w:rPr>
        <w:t>県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    </w:t>
      </w:r>
      <w:r w:rsidRPr="00E113B3">
        <w:rPr>
          <w:rFonts w:asciiTheme="majorEastAsia" w:eastAsiaTheme="majorEastAsia" w:hAnsiTheme="majorEastAsia" w:hint="eastAsia"/>
        </w:rPr>
        <w:t>学校名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</w:t>
      </w:r>
      <w:r w:rsidRPr="00E113B3">
        <w:rPr>
          <w:rFonts w:asciiTheme="majorEastAsia" w:eastAsiaTheme="majorEastAsia" w:hAnsiTheme="majorEastAsia" w:hint="eastAsia"/>
          <w:spacing w:val="0"/>
          <w:u w:val="single" w:color="000000"/>
        </w:rPr>
        <w:t xml:space="preserve">                                 </w:t>
      </w:r>
      <w:r w:rsidRPr="00E113B3">
        <w:rPr>
          <w:rFonts w:asciiTheme="majorEastAsia" w:eastAsiaTheme="majorEastAsia" w:hAnsiTheme="majorEastAsia" w:hint="eastAsia"/>
          <w:u w:val="single" w:color="000000"/>
        </w:rPr>
        <w:t>高等学校</w:t>
      </w:r>
    </w:p>
    <w:p w14:paraId="3BFEDAD5" w14:textId="77777777" w:rsidR="00583A35" w:rsidRPr="00E113B3" w:rsidRDefault="00583A35">
      <w:pPr>
        <w:pStyle w:val="a3"/>
        <w:spacing w:line="110" w:lineRule="exact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865"/>
        <w:gridCol w:w="660"/>
        <w:gridCol w:w="495"/>
      </w:tblGrid>
      <w:tr w:rsidR="00583A35" w:rsidRPr="00E113B3" w14:paraId="101CD487" w14:textId="77777777" w:rsidTr="00091A53">
        <w:trPr>
          <w:trHeight w:hRule="exact" w:val="536"/>
        </w:trPr>
        <w:tc>
          <w:tcPr>
            <w:tcW w:w="7865" w:type="dxa"/>
            <w:tcBorders>
              <w:top w:val="nil"/>
              <w:left w:val="nil"/>
              <w:bottom w:val="nil"/>
            </w:tcBorders>
          </w:tcPr>
          <w:p w14:paraId="3B1DED2E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                    </w:t>
            </w:r>
            <w:r w:rsidRPr="00E113B3">
              <w:rPr>
                <w:rFonts w:asciiTheme="majorEastAsia" w:eastAsiaTheme="majorEastAsia" w:hAnsiTheme="majorEastAsia" w:hint="eastAsia"/>
              </w:rPr>
              <w:t>校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</w:t>
            </w:r>
            <w:r w:rsidRPr="00E113B3">
              <w:rPr>
                <w:rFonts w:asciiTheme="majorEastAsia" w:eastAsiaTheme="majorEastAsia" w:hAnsiTheme="majorEastAsia" w:hint="eastAsia"/>
              </w:rPr>
              <w:t>長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</w:t>
            </w:r>
            <w:r w:rsidRPr="00E113B3">
              <w:rPr>
                <w:rFonts w:asciiTheme="majorEastAsia" w:eastAsiaTheme="majorEastAsia" w:hAnsiTheme="majorEastAsia" w:hint="eastAsia"/>
                <w:spacing w:val="0"/>
                <w:u w:val="single" w:color="000000"/>
              </w:rPr>
              <w:t xml:space="preserve">                                  </w:t>
            </w:r>
          </w:p>
        </w:tc>
        <w:tc>
          <w:tcPr>
            <w:tcW w:w="660" w:type="dxa"/>
          </w:tcPr>
          <w:p w14:paraId="0620C259" w14:textId="77777777" w:rsidR="00583A35" w:rsidRPr="00E113B3" w:rsidRDefault="00583A35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091A53">
              <w:rPr>
                <w:rFonts w:asciiTheme="majorEastAsia" w:eastAsiaTheme="majorEastAsia" w:hAnsiTheme="majorEastAsia" w:hint="eastAsia"/>
                <w:sz w:val="26"/>
                <w:szCs w:val="26"/>
                <w:bdr w:val="single" w:sz="4" w:space="0" w:color="auto"/>
              </w:rPr>
              <w:t>印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31CC927F" w14:textId="77777777" w:rsidR="00583A35" w:rsidRPr="00E113B3" w:rsidRDefault="00583A35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14:paraId="3D11EFF9" w14:textId="77777777" w:rsidR="00583A35" w:rsidRPr="00E113B3" w:rsidRDefault="00583A35">
      <w:pPr>
        <w:pStyle w:val="a3"/>
        <w:spacing w:line="163" w:lineRule="exact"/>
        <w:rPr>
          <w:rFonts w:asciiTheme="majorEastAsia" w:eastAsiaTheme="majorEastAsia" w:hAnsiTheme="majorEastAsia"/>
          <w:spacing w:val="0"/>
        </w:rPr>
      </w:pPr>
    </w:p>
    <w:p w14:paraId="742FEE62" w14:textId="77777777" w:rsidR="00583A35" w:rsidRPr="00A4487A" w:rsidRDefault="00583A35">
      <w:pPr>
        <w:pStyle w:val="a3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A4487A">
        <w:rPr>
          <w:rFonts w:asciiTheme="majorEastAsia" w:eastAsiaTheme="majorEastAsia" w:hAnsiTheme="majorEastAsia" w:hint="eastAsia"/>
          <w:sz w:val="28"/>
          <w:szCs w:val="28"/>
        </w:rPr>
        <w:t>下記生徒の参加を申し込みます</w:t>
      </w:r>
    </w:p>
    <w:p w14:paraId="6DD91804" w14:textId="77777777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</w:p>
    <w:p w14:paraId="3C7B3961" w14:textId="77777777" w:rsidR="00583A35" w:rsidRPr="00E113B3" w:rsidRDefault="00583A35">
      <w:pPr>
        <w:pStyle w:val="a3"/>
        <w:jc w:val="center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</w:rPr>
        <w:t>記</w:t>
      </w:r>
    </w:p>
    <w:p w14:paraId="5E5515AE" w14:textId="77777777" w:rsidR="00583A35" w:rsidRPr="00E113B3" w:rsidRDefault="00583A35">
      <w:pPr>
        <w:pStyle w:val="a3"/>
        <w:jc w:val="center"/>
        <w:rPr>
          <w:rFonts w:asciiTheme="majorEastAsia" w:eastAsiaTheme="majorEastAsia" w:hAnsiTheme="majorEastAsia"/>
          <w:spacing w:val="0"/>
        </w:rPr>
      </w:pPr>
    </w:p>
    <w:p w14:paraId="012D8D14" w14:textId="77777777" w:rsidR="00583A35" w:rsidRPr="00E113B3" w:rsidRDefault="00583A35">
      <w:pPr>
        <w:pStyle w:val="a3"/>
        <w:spacing w:line="110" w:lineRule="exact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tblInd w:w="1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540"/>
        <w:gridCol w:w="3410"/>
        <w:gridCol w:w="880"/>
        <w:gridCol w:w="1320"/>
      </w:tblGrid>
      <w:tr w:rsidR="00583A35" w:rsidRPr="00E113B3" w14:paraId="7D93E699" w14:textId="77777777" w:rsidTr="007548D1">
        <w:trPr>
          <w:trHeight w:hRule="exact" w:val="1021"/>
        </w:trPr>
        <w:tc>
          <w:tcPr>
            <w:tcW w:w="1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FC13" w14:textId="77777777" w:rsidR="00583A35" w:rsidRPr="00E113B3" w:rsidRDefault="00091A53" w:rsidP="00091A53">
            <w:pPr>
              <w:pStyle w:val="a3"/>
              <w:spacing w:before="299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cs="Century"/>
                <w:noProof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3EEF4" wp14:editId="32F2FB2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6985</wp:posOffset>
                      </wp:positionV>
                      <wp:extent cx="774065" cy="22987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406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7C1010" w14:textId="77777777" w:rsidR="00091A53" w:rsidRPr="00091A53" w:rsidRDefault="00091A53" w:rsidP="00091A5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91A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3EE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5.25pt;margin-top:.55pt;width:60.95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" filled="f" stroked="f" strokeweight=".5pt">
                      <v:textbox>
                        <w:txbxContent>
                          <w:p w14:paraId="157C1010" w14:textId="77777777" w:rsidR="00091A53" w:rsidRPr="00091A53" w:rsidRDefault="00091A53" w:rsidP="00091A5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91A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3B3">
              <w:rPr>
                <w:rFonts w:asciiTheme="majorEastAsia" w:eastAsiaTheme="majorEastAsia" w:hAnsiTheme="majorEastAsia" w:cs="Century"/>
                <w:spacing w:val="0"/>
                <w:sz w:val="21"/>
                <w:szCs w:val="21"/>
              </w:rPr>
              <w:t>生 徒 氏</w:t>
            </w:r>
            <w:r>
              <w:rPr>
                <w:rFonts w:asciiTheme="majorEastAsia" w:eastAsiaTheme="majorEastAsia" w:hAnsiTheme="majorEastAsia" w:cs="Century" w:hint="eastAsia"/>
                <w:spacing w:val="0"/>
                <w:sz w:val="21"/>
                <w:szCs w:val="21"/>
              </w:rPr>
              <w:t xml:space="preserve"> </w:t>
            </w:r>
            <w:r w:rsidRPr="00E113B3">
              <w:rPr>
                <w:rFonts w:asciiTheme="majorEastAsia" w:eastAsiaTheme="majorEastAsia" w:hAnsiTheme="majorEastAsia" w:cs="Century"/>
                <w:spacing w:val="0"/>
                <w:sz w:val="21"/>
                <w:szCs w:val="21"/>
              </w:rPr>
              <w:t>名</w:t>
            </w:r>
          </w:p>
        </w:tc>
        <w:tc>
          <w:tcPr>
            <w:tcW w:w="495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984D82" w14:textId="77777777" w:rsidR="00583A35" w:rsidRPr="00E113B3" w:rsidRDefault="00583A35">
            <w:pPr>
              <w:pStyle w:val="a3"/>
              <w:spacing w:before="299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8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E222AE" w14:textId="77777777" w:rsidR="00583A35" w:rsidRPr="00E113B3" w:rsidRDefault="00583A35" w:rsidP="00091A53">
            <w:pPr>
              <w:pStyle w:val="a3"/>
              <w:spacing w:before="299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性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別</w:t>
            </w:r>
          </w:p>
        </w:tc>
        <w:tc>
          <w:tcPr>
            <w:tcW w:w="13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6595EBB" w14:textId="77777777" w:rsidR="00583A35" w:rsidRPr="00E113B3" w:rsidRDefault="00583A35" w:rsidP="00091A53">
            <w:pPr>
              <w:pStyle w:val="a3"/>
              <w:spacing w:before="299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男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・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女</w:t>
            </w:r>
          </w:p>
        </w:tc>
      </w:tr>
      <w:tr w:rsidR="00583A35" w:rsidRPr="00E113B3" w14:paraId="66A29CA2" w14:textId="77777777">
        <w:trPr>
          <w:trHeight w:hRule="exact" w:val="542"/>
        </w:trPr>
        <w:tc>
          <w:tcPr>
            <w:tcW w:w="154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028467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学科・コース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9E30F8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        </w:t>
            </w:r>
            <w:r w:rsidRPr="00E113B3">
              <w:rPr>
                <w:rFonts w:asciiTheme="majorEastAsia" w:eastAsiaTheme="majorEastAsia" w:hAnsiTheme="majorEastAsia" w:hint="eastAsia"/>
              </w:rPr>
              <w:t>科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          </w:t>
            </w:r>
            <w:r w:rsidRPr="00E113B3">
              <w:rPr>
                <w:rFonts w:asciiTheme="majorEastAsia" w:eastAsiaTheme="majorEastAsia" w:hAnsiTheme="majorEastAsia" w:hint="eastAsia"/>
              </w:rPr>
              <w:t>コース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C973DC" w14:textId="77777777" w:rsidR="00583A35" w:rsidRPr="00E113B3" w:rsidRDefault="00583A35" w:rsidP="00A4487A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学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76E899F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83A35" w:rsidRPr="00E113B3" w14:paraId="280B8A5D" w14:textId="77777777">
        <w:trPr>
          <w:trHeight w:hRule="exact" w:val="542"/>
        </w:trPr>
        <w:tc>
          <w:tcPr>
            <w:tcW w:w="1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75FE712" w14:textId="77777777" w:rsidR="00583A35" w:rsidRPr="00E113B3" w:rsidRDefault="00583A35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生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年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月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7150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304674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</w:t>
            </w:r>
            <w:r w:rsidRPr="00E113B3">
              <w:rPr>
                <w:rFonts w:asciiTheme="majorEastAsia" w:eastAsiaTheme="majorEastAsia" w:hAnsiTheme="majorEastAsia" w:hint="eastAsia"/>
              </w:rPr>
              <w:t>平成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</w:t>
            </w:r>
            <w:r w:rsidRPr="00E113B3">
              <w:rPr>
                <w:rFonts w:asciiTheme="majorEastAsia" w:eastAsiaTheme="majorEastAsia" w:hAnsiTheme="majorEastAsia" w:hint="eastAsia"/>
              </w:rPr>
              <w:t>年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</w:t>
            </w:r>
            <w:r w:rsidRPr="00E113B3">
              <w:rPr>
                <w:rFonts w:asciiTheme="majorEastAsia" w:eastAsiaTheme="majorEastAsia" w:hAnsiTheme="majorEastAsia" w:hint="eastAsia"/>
              </w:rPr>
              <w:t>月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</w:t>
            </w:r>
            <w:r w:rsidRPr="00E113B3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583A35" w:rsidRPr="00E113B3" w14:paraId="5AFB0BE6" w14:textId="77777777" w:rsidTr="007D5A13">
        <w:trPr>
          <w:cantSplit/>
          <w:trHeight w:hRule="exact" w:val="542"/>
        </w:trPr>
        <w:tc>
          <w:tcPr>
            <w:tcW w:w="15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5DC7CA6E" w14:textId="77777777" w:rsidR="00583A35" w:rsidRDefault="008103B8" w:rsidP="007D5A13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引 率 者</w:t>
            </w:r>
          </w:p>
          <w:p w14:paraId="54ADC416" w14:textId="77777777" w:rsidR="008103B8" w:rsidRPr="00E113B3" w:rsidRDefault="008103B8" w:rsidP="007D5A13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（職・氏名）</w:t>
            </w:r>
          </w:p>
        </w:tc>
        <w:tc>
          <w:tcPr>
            <w:tcW w:w="715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486FF0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83A35" w:rsidRPr="00E113B3" w14:paraId="31028686" w14:textId="77777777">
        <w:trPr>
          <w:cantSplit/>
          <w:trHeight w:hRule="exact" w:val="542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045BDB" w14:textId="77777777" w:rsidR="00583A35" w:rsidRPr="00E113B3" w:rsidRDefault="00583A35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715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44D093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83A35" w:rsidRPr="00E113B3" w14:paraId="08BB454B" w14:textId="77777777">
        <w:trPr>
          <w:cantSplit/>
          <w:trHeight w:hRule="exact" w:val="542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8EF848B" w14:textId="77777777" w:rsidR="00583A35" w:rsidRPr="00E113B3" w:rsidRDefault="00583A35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7150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27BC9560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83A35" w:rsidRPr="00E113B3" w14:paraId="02CCE7EE" w14:textId="77777777" w:rsidTr="007D5A13">
        <w:trPr>
          <w:cantSplit/>
          <w:trHeight w:hRule="exact" w:val="542"/>
        </w:trPr>
        <w:tc>
          <w:tcPr>
            <w:tcW w:w="154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135DF151" w14:textId="77777777" w:rsidR="00583A35" w:rsidRDefault="000030A5" w:rsidP="007D5A13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2E99F264" wp14:editId="62F4BD65">
                      <wp:simplePos x="0" y="0"/>
                      <wp:positionH relativeFrom="page">
                        <wp:posOffset>1040130</wp:posOffset>
                      </wp:positionH>
                      <wp:positionV relativeFrom="page">
                        <wp:posOffset>6029960</wp:posOffset>
                      </wp:positionV>
                      <wp:extent cx="914400" cy="534035"/>
                      <wp:effectExtent l="0" t="0" r="1270" b="190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534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316323" w14:textId="77777777" w:rsidR="00583A35" w:rsidRPr="00A4487A" w:rsidRDefault="00583A35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9" w:lineRule="exact"/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4487A">
                                    <w:rPr>
                                      <w:rFonts w:asciiTheme="majorEastAsia" w:eastAsiaTheme="majorEastAsia" w:hAnsiTheme="majorEastAsia" w:hint="eastAsia"/>
                                      <w:spacing w:val="-13"/>
                                    </w:rPr>
                                    <w:t>連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絡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先</w:t>
                                  </w:r>
                                </w:p>
                                <w:p w14:paraId="5CB5061D" w14:textId="77777777" w:rsidR="00583A35" w:rsidRPr="00A4487A" w:rsidRDefault="00583A35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69" w:lineRule="exact"/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（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学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校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6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3"/>
                                      <w:kern w:val="0"/>
                                      <w:sz w:val="22"/>
                                    </w:rPr>
                                    <w:t>）</w:t>
                                  </w:r>
                                </w:p>
                                <w:p w14:paraId="27B85C8E" w14:textId="77777777" w:rsidR="00583A35" w:rsidRPr="00A4487A" w:rsidRDefault="00583A3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269" w:lineRule="exact"/>
                                    <w:rPr>
                                      <w:rFonts w:asciiTheme="majorEastAsia" w:eastAsiaTheme="majorEastAsia" w:hAnsiTheme="majorEastAsia" w:cs="ＭＳ 明朝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99F264" id="Text Box 3" o:spid="_x0000_s1027" type="#_x0000_t202" style="position:absolute;left:0;text-align:left;margin-left:81.9pt;margin-top:474.8pt;width:1in;height:42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" o:allowincell="f" filled="f" stroked="f" strokeweight="1.1pt">
                      <v:path arrowok="t"/>
                      <v:textbox inset="0,0,0,0">
                        <w:txbxContent>
                          <w:p w14:paraId="17316323" w14:textId="77777777" w:rsidR="00583A35" w:rsidRPr="00A4487A" w:rsidRDefault="00583A35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269" w:lineRule="exact"/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kern w:val="0"/>
                                <w:sz w:val="22"/>
                              </w:rPr>
                            </w:pPr>
                            <w:r w:rsidRPr="00A4487A">
                              <w:rPr>
                                <w:rFonts w:asciiTheme="majorEastAsia" w:eastAsiaTheme="majorEastAsia" w:hAnsiTheme="majorEastAsia" w:hint="eastAsia"/>
                                <w:spacing w:val="-13"/>
                              </w:rPr>
                              <w:t>連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6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13"/>
                                <w:kern w:val="0"/>
                                <w:sz w:val="22"/>
                              </w:rPr>
                              <w:t>絡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6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13"/>
                                <w:kern w:val="0"/>
                                <w:sz w:val="22"/>
                              </w:rPr>
                              <w:t>先</w:t>
                            </w:r>
                          </w:p>
                          <w:p w14:paraId="5CB5061D" w14:textId="77777777" w:rsidR="00583A35" w:rsidRPr="00A4487A" w:rsidRDefault="00583A35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269" w:lineRule="exact"/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kern w:val="0"/>
                                <w:sz w:val="22"/>
                              </w:rPr>
                            </w:pP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13"/>
                                <w:kern w:val="0"/>
                                <w:sz w:val="22"/>
                              </w:rPr>
                              <w:t>（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13"/>
                                <w:kern w:val="0"/>
                                <w:sz w:val="22"/>
                              </w:rPr>
                              <w:t>学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13"/>
                                <w:kern w:val="0"/>
                                <w:sz w:val="22"/>
                              </w:rPr>
                              <w:t>校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6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13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14:paraId="27B85C8E" w14:textId="77777777" w:rsidR="00583A35" w:rsidRPr="00A4487A" w:rsidRDefault="00583A3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269" w:lineRule="exact"/>
                              <w:rPr>
                                <w:rFonts w:asciiTheme="majorEastAsia" w:eastAsiaTheme="majorEastAsia" w:hAnsiTheme="majorEastAsia" w:cs="ＭＳ 明朝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103B8">
              <w:rPr>
                <w:rFonts w:asciiTheme="majorEastAsia" w:eastAsiaTheme="majorEastAsia" w:hAnsiTheme="majorEastAsia" w:hint="eastAsia"/>
                <w:spacing w:val="0"/>
              </w:rPr>
              <w:t>連絡先</w:t>
            </w:r>
          </w:p>
          <w:p w14:paraId="15FF6434" w14:textId="77777777" w:rsidR="008103B8" w:rsidRPr="00E113B3" w:rsidRDefault="008103B8" w:rsidP="007D5A13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（学校）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E614" w14:textId="77777777" w:rsidR="00583A35" w:rsidRPr="00E113B3" w:rsidRDefault="00583A35" w:rsidP="008103B8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8E2FCE" w14:textId="77777777" w:rsidR="00583A35" w:rsidRPr="00E113B3" w:rsidRDefault="00583A35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83A35" w:rsidRPr="00E113B3" w14:paraId="11B8F6F0" w14:textId="77777777">
        <w:trPr>
          <w:cantSplit/>
          <w:trHeight w:hRule="exact" w:val="544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EA43D8" w14:textId="77777777" w:rsidR="00583A35" w:rsidRPr="00E113B3" w:rsidRDefault="00583A35" w:rsidP="008103B8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79A7" w14:textId="77777777" w:rsidR="00583A35" w:rsidRPr="00E113B3" w:rsidRDefault="00583A35" w:rsidP="008103B8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FAX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Pr="00E113B3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5610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FCF7BD" w14:textId="77777777" w:rsidR="00583A35" w:rsidRPr="00E113B3" w:rsidRDefault="00583A35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83A35" w:rsidRPr="00E113B3" w14:paraId="02DDFC16" w14:textId="77777777">
        <w:trPr>
          <w:cantSplit/>
          <w:trHeight w:hRule="exact" w:val="546"/>
        </w:trPr>
        <w:tc>
          <w:tcPr>
            <w:tcW w:w="154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FE61087" w14:textId="77777777" w:rsidR="00583A35" w:rsidRPr="00E113B3" w:rsidRDefault="00583A35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1505DA" w14:textId="77777777" w:rsidR="00583A35" w:rsidRPr="00E113B3" w:rsidRDefault="00583A35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Ｅ－mail</w:t>
            </w:r>
          </w:p>
        </w:tc>
        <w:tc>
          <w:tcPr>
            <w:tcW w:w="561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98E4AF3" w14:textId="77777777" w:rsidR="00583A35" w:rsidRPr="00E113B3" w:rsidRDefault="00583A35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</w:p>
        </w:tc>
      </w:tr>
    </w:tbl>
    <w:p w14:paraId="191C8720" w14:textId="77777777" w:rsidR="00583A35" w:rsidRPr="00E113B3" w:rsidRDefault="00583A35">
      <w:pPr>
        <w:pStyle w:val="a3"/>
        <w:spacing w:line="163" w:lineRule="exact"/>
        <w:rPr>
          <w:rFonts w:asciiTheme="majorEastAsia" w:eastAsiaTheme="majorEastAsia" w:hAnsiTheme="majorEastAsia"/>
          <w:spacing w:val="0"/>
        </w:rPr>
      </w:pPr>
    </w:p>
    <w:p w14:paraId="767893C4" w14:textId="77777777" w:rsidR="00583A35" w:rsidRPr="00E113B3" w:rsidRDefault="000030A5">
      <w:pPr>
        <w:pStyle w:val="a3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12A814" wp14:editId="00C6DFAF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727700" cy="0"/>
                <wp:effectExtent l="10795" t="12700" r="27305" b="254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690A6"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5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" o:allowincell="f" strokeweight=".5pt">
                <v:stroke dashstyle="longDashDot"/>
              </v:line>
            </w:pict>
          </mc:Fallback>
        </mc:AlternateContent>
      </w:r>
    </w:p>
    <w:p w14:paraId="0AC9BF71" w14:textId="77777777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  <w:spacing w:val="0"/>
        </w:rPr>
        <w:t xml:space="preserve">                                                                          </w:t>
      </w:r>
    </w:p>
    <w:p w14:paraId="78C201A1" w14:textId="77777777" w:rsidR="00583A35" w:rsidRPr="00E113B3" w:rsidRDefault="00583A35">
      <w:pPr>
        <w:pStyle w:val="a3"/>
        <w:spacing w:line="330" w:lineRule="exact"/>
        <w:jc w:val="center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cs="ＭＳ ゴシック" w:hint="eastAsia"/>
          <w:sz w:val="30"/>
          <w:szCs w:val="30"/>
        </w:rPr>
        <w:t>昼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</w:t>
      </w:r>
      <w:r w:rsidRPr="00E113B3">
        <w:rPr>
          <w:rFonts w:asciiTheme="majorEastAsia" w:eastAsiaTheme="majorEastAsia" w:hAnsiTheme="majorEastAsia" w:cs="ＭＳ ゴシック" w:hint="eastAsia"/>
          <w:sz w:val="30"/>
          <w:szCs w:val="30"/>
        </w:rPr>
        <w:t>食</w:t>
      </w:r>
      <w:r w:rsidR="000030A5">
        <w:rPr>
          <w:rFonts w:asciiTheme="majorEastAsia" w:eastAsiaTheme="majorEastAsia" w:hAnsiTheme="majorEastAsia" w:cs="ＭＳ ゴシック" w:hint="eastAsia"/>
          <w:sz w:val="30"/>
          <w:szCs w:val="30"/>
        </w:rPr>
        <w:t>（弁当）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</w:t>
      </w:r>
      <w:r w:rsidRPr="00E113B3">
        <w:rPr>
          <w:rFonts w:asciiTheme="majorEastAsia" w:eastAsiaTheme="majorEastAsia" w:hAnsiTheme="majorEastAsia" w:cs="ＭＳ ゴシック" w:hint="eastAsia"/>
          <w:sz w:val="30"/>
          <w:szCs w:val="30"/>
        </w:rPr>
        <w:t>申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</w:t>
      </w:r>
      <w:r w:rsidRPr="00E113B3">
        <w:rPr>
          <w:rFonts w:asciiTheme="majorEastAsia" w:eastAsiaTheme="majorEastAsia" w:hAnsiTheme="majorEastAsia" w:cs="ＭＳ ゴシック" w:hint="eastAsia"/>
          <w:sz w:val="30"/>
          <w:szCs w:val="30"/>
        </w:rPr>
        <w:t>込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</w:t>
      </w:r>
      <w:r w:rsidRPr="00E113B3">
        <w:rPr>
          <w:rFonts w:asciiTheme="majorEastAsia" w:eastAsiaTheme="majorEastAsia" w:hAnsiTheme="majorEastAsia" w:cs="ＭＳ ゴシック" w:hint="eastAsia"/>
          <w:sz w:val="30"/>
          <w:szCs w:val="30"/>
        </w:rPr>
        <w:t>書</w:t>
      </w:r>
    </w:p>
    <w:p w14:paraId="45C56471" w14:textId="77777777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</w:p>
    <w:p w14:paraId="40AB0CB5" w14:textId="77777777" w:rsidR="00583A35" w:rsidRPr="00E113B3" w:rsidRDefault="0052517F">
      <w:pPr>
        <w:pStyle w:val="a3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</w:rPr>
        <w:t>昼食を希望する場合のみ</w:t>
      </w:r>
      <w:r w:rsidR="00A4487A">
        <w:rPr>
          <w:rFonts w:asciiTheme="majorEastAsia" w:eastAsiaTheme="majorEastAsia" w:hAnsiTheme="majorEastAsia" w:hint="eastAsia"/>
        </w:rPr>
        <w:t>，</w:t>
      </w:r>
      <w:r w:rsidR="00583A35" w:rsidRPr="00E113B3">
        <w:rPr>
          <w:rFonts w:asciiTheme="majorEastAsia" w:eastAsiaTheme="majorEastAsia" w:hAnsiTheme="majorEastAsia" w:hint="eastAsia"/>
        </w:rPr>
        <w:t>下表に必要事項をご記入ください</w:t>
      </w:r>
    </w:p>
    <w:p w14:paraId="7D13446E" w14:textId="77777777" w:rsidR="00583A35" w:rsidRPr="00E113B3" w:rsidRDefault="00583A35">
      <w:pPr>
        <w:pStyle w:val="a3"/>
        <w:spacing w:line="110" w:lineRule="exact"/>
        <w:rPr>
          <w:rFonts w:asciiTheme="majorEastAsia" w:eastAsiaTheme="majorEastAsia" w:hAnsiTheme="majorEastAsia"/>
          <w:spacing w:val="0"/>
        </w:rPr>
      </w:pPr>
    </w:p>
    <w:tbl>
      <w:tblPr>
        <w:tblW w:w="0" w:type="auto"/>
        <w:tblInd w:w="7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50"/>
        <w:gridCol w:w="1540"/>
        <w:gridCol w:w="2310"/>
        <w:gridCol w:w="660"/>
        <w:gridCol w:w="2640"/>
      </w:tblGrid>
      <w:tr w:rsidR="00583A35" w:rsidRPr="00E113B3" w14:paraId="2A5B23F3" w14:textId="77777777" w:rsidTr="007D5A13">
        <w:trPr>
          <w:cantSplit/>
          <w:trHeight w:hRule="exact" w:val="534"/>
        </w:trPr>
        <w:tc>
          <w:tcPr>
            <w:tcW w:w="165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67353781" w14:textId="77777777" w:rsidR="008103B8" w:rsidRDefault="008103B8" w:rsidP="007D5A13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競技日</w:t>
            </w:r>
          </w:p>
          <w:p w14:paraId="7F9F4054" w14:textId="67ACA569" w:rsidR="00583A35" w:rsidRPr="00E113B3" w:rsidRDefault="008103B8" w:rsidP="007D5A13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>（</w:t>
            </w:r>
            <w:r w:rsidR="00C46D2E">
              <w:rPr>
                <w:rFonts w:asciiTheme="majorEastAsia" w:eastAsiaTheme="majorEastAsia" w:hAnsiTheme="majorEastAsia" w:hint="eastAsia"/>
                <w:spacing w:val="0"/>
              </w:rPr>
              <w:t>７</w:t>
            </w:r>
            <w:r>
              <w:rPr>
                <w:rFonts w:asciiTheme="majorEastAsia" w:eastAsiaTheme="majorEastAsia" w:hAnsiTheme="majorEastAsia" w:hint="eastAsia"/>
                <w:spacing w:val="0"/>
              </w:rPr>
              <w:t>／</w:t>
            </w:r>
            <w:r w:rsidR="00C46D2E">
              <w:rPr>
                <w:rFonts w:asciiTheme="majorEastAsia" w:eastAsiaTheme="majorEastAsia" w:hAnsiTheme="majorEastAsia" w:hint="eastAsia"/>
                <w:spacing w:val="0"/>
              </w:rPr>
              <w:t>３１</w:t>
            </w:r>
            <w:r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  <w:r w:rsidR="000030A5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87FFCEF" wp14:editId="11175E28">
                      <wp:simplePos x="0" y="0"/>
                      <wp:positionH relativeFrom="page">
                        <wp:posOffset>1080135</wp:posOffset>
                      </wp:positionH>
                      <wp:positionV relativeFrom="page">
                        <wp:posOffset>8117840</wp:posOffset>
                      </wp:positionV>
                      <wp:extent cx="774065" cy="537210"/>
                      <wp:effectExtent l="635" t="2540" r="0" b="635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74065" cy="537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397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57FFD2" w14:textId="77777777" w:rsidR="00583A35" w:rsidRPr="00A4487A" w:rsidRDefault="00583A35" w:rsidP="00A448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b/>
                                      <w:kern w:val="0"/>
                                      <w:sz w:val="22"/>
                                    </w:rPr>
                                  </w:pP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spacing w:val="-15"/>
                                      <w:kern w:val="0"/>
                                      <w:sz w:val="22"/>
                                    </w:rPr>
                                    <w:t>競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spacing w:val="-7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spacing w:val="-15"/>
                                      <w:kern w:val="0"/>
                                      <w:sz w:val="22"/>
                                    </w:rPr>
                                    <w:t>技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spacing w:val="-7"/>
                                      <w:kern w:val="0"/>
                                      <w:sz w:val="22"/>
                                    </w:rPr>
                                    <w:t xml:space="preserve"> </w:t>
                                  </w: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b/>
                                      <w:spacing w:val="-15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</w:p>
                                <w:p w14:paraId="6EFE2322" w14:textId="77777777" w:rsidR="00583A35" w:rsidRPr="00A4487A" w:rsidRDefault="00583A35" w:rsidP="00300F6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jc w:val="center"/>
                                    <w:rPr>
                                      <w:rFonts w:asciiTheme="majorEastAsia" w:eastAsiaTheme="majorEastAsia" w:hAnsiTheme="majorEastAsia" w:cs="ＭＳ 明朝"/>
                                      <w:kern w:val="0"/>
                                      <w:sz w:val="22"/>
                                    </w:rPr>
                                  </w:pPr>
                                  <w:r w:rsidRPr="00A4487A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5"/>
                                      <w:kern w:val="0"/>
                                      <w:sz w:val="22"/>
                                    </w:rPr>
                                    <w:t>（</w:t>
                                  </w:r>
                                  <w:r w:rsidR="00300F6F">
                                    <w:rPr>
                                      <w:rFonts w:asciiTheme="majorEastAsia" w:eastAsiaTheme="majorEastAsia" w:hAnsiTheme="majorEastAsia" w:cs="ＭＳ 明朝" w:hint="eastAsia"/>
                                      <w:spacing w:val="-15"/>
                                      <w:kern w:val="0"/>
                                      <w:sz w:val="22"/>
                                    </w:rPr>
                                    <w:t>７／２９）</w:t>
                                  </w:r>
                                </w:p>
                                <w:p w14:paraId="2696B555" w14:textId="77777777" w:rsidR="00583A35" w:rsidRDefault="00583A35">
                                  <w:pPr>
                                    <w:wordWrap w:val="0"/>
                                    <w:autoSpaceDE w:val="0"/>
                                    <w:autoSpaceDN w:val="0"/>
                                    <w:adjustRightInd w:val="0"/>
                                    <w:spacing w:line="418" w:lineRule="exact"/>
                                    <w:rPr>
                                      <w:rFonts w:ascii="Century" w:eastAsia="ＭＳ 明朝" w:hAnsi="Century" w:cs="ＭＳ 明朝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FFCEF" id="Text Box 5" o:spid="_x0000_s1028" type="#_x0000_t202" style="position:absolute;left:0;text-align:left;margin-left:85.05pt;margin-top:639.2pt;width:60.95pt;height:42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" o:allowincell="f" filled="f" stroked="f" strokeweight="1.1pt">
                      <v:path arrowok="t"/>
                      <v:textbox inset="0,0,0,0">
                        <w:txbxContent>
                          <w:p w14:paraId="7457FFD2" w14:textId="77777777" w:rsidR="00583A35" w:rsidRPr="00A4487A" w:rsidRDefault="00583A35" w:rsidP="00A4487A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b/>
                                <w:kern w:val="0"/>
                                <w:sz w:val="22"/>
                              </w:rPr>
                            </w:pP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pacing w:val="-15"/>
                                <w:kern w:val="0"/>
                                <w:sz w:val="22"/>
                              </w:rPr>
                              <w:t>競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pacing w:val="-7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pacing w:val="-15"/>
                                <w:kern w:val="0"/>
                                <w:sz w:val="22"/>
                              </w:rPr>
                              <w:t>技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pacing w:val="-7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b/>
                                <w:spacing w:val="-15"/>
                                <w:kern w:val="0"/>
                                <w:sz w:val="22"/>
                              </w:rPr>
                              <w:t>日</w:t>
                            </w:r>
                          </w:p>
                          <w:p w14:paraId="6EFE2322" w14:textId="77777777" w:rsidR="00583A35" w:rsidRPr="00A4487A" w:rsidRDefault="00583A35" w:rsidP="00300F6F">
                            <w:pPr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jc w:val="center"/>
                              <w:rPr>
                                <w:rFonts w:asciiTheme="majorEastAsia" w:eastAsiaTheme="majorEastAsia" w:hAnsiTheme="majorEastAsia" w:cs="ＭＳ 明朝"/>
                                <w:kern w:val="0"/>
                                <w:sz w:val="22"/>
                              </w:rPr>
                            </w:pPr>
                            <w:r w:rsidRPr="00A4487A">
                              <w:rPr>
                                <w:rFonts w:asciiTheme="majorEastAsia" w:eastAsiaTheme="majorEastAsia" w:hAnsiTheme="majorEastAsia" w:cs="ＭＳ 明朝" w:hint="eastAsia"/>
                                <w:spacing w:val="-15"/>
                                <w:kern w:val="0"/>
                                <w:sz w:val="22"/>
                              </w:rPr>
                              <w:t>（</w:t>
                            </w:r>
                            <w:r w:rsidR="00300F6F">
                              <w:rPr>
                                <w:rFonts w:asciiTheme="majorEastAsia" w:eastAsiaTheme="majorEastAsia" w:hAnsiTheme="majorEastAsia" w:cs="ＭＳ 明朝" w:hint="eastAsia"/>
                                <w:spacing w:val="-15"/>
                                <w:kern w:val="0"/>
                                <w:sz w:val="22"/>
                              </w:rPr>
                              <w:t>７／２９）</w:t>
                            </w:r>
                          </w:p>
                          <w:p w14:paraId="2696B555" w14:textId="77777777" w:rsidR="00583A35" w:rsidRDefault="00583A35">
                            <w:pPr>
                              <w:wordWrap w:val="0"/>
                              <w:autoSpaceDE w:val="0"/>
                              <w:autoSpaceDN w:val="0"/>
                              <w:adjustRightInd w:val="0"/>
                              <w:spacing w:line="418" w:lineRule="exact"/>
                              <w:rPr>
                                <w:rFonts w:ascii="Century" w:eastAsia="ＭＳ 明朝" w:hAnsi="Century" w:cs="ＭＳ 明朝"/>
                                <w:kern w:val="0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C902" w14:textId="77777777" w:rsidR="00583A35" w:rsidRPr="00E113B3" w:rsidRDefault="00583A35" w:rsidP="00A4487A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生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</w:t>
            </w:r>
            <w:r w:rsidRPr="00E113B3">
              <w:rPr>
                <w:rFonts w:asciiTheme="majorEastAsia" w:eastAsiaTheme="majorEastAsia" w:hAnsiTheme="majorEastAsia" w:hint="eastAsia"/>
              </w:rPr>
              <w:t>徒</w:t>
            </w:r>
          </w:p>
        </w:tc>
        <w:tc>
          <w:tcPr>
            <w:tcW w:w="231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F31A2F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         </w:t>
            </w:r>
            <w:r w:rsidRPr="00E113B3">
              <w:rPr>
                <w:rFonts w:asciiTheme="majorEastAsia" w:eastAsiaTheme="majorEastAsia" w:hAnsiTheme="majorEastAsia" w:hint="eastAsia"/>
              </w:rPr>
              <w:t>個</w:t>
            </w:r>
          </w:p>
        </w:tc>
        <w:tc>
          <w:tcPr>
            <w:tcW w:w="6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60404959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  <w:p w14:paraId="1D4AD817" w14:textId="77777777" w:rsidR="00583A35" w:rsidRPr="00E113B3" w:rsidRDefault="00583A35">
            <w:pPr>
              <w:pStyle w:val="a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計</w:t>
            </w:r>
          </w:p>
        </w:tc>
        <w:tc>
          <w:tcPr>
            <w:tcW w:w="264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B50AE64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  <w:p w14:paraId="413F0978" w14:textId="77777777" w:rsidR="00583A35" w:rsidRPr="00E113B3" w:rsidRDefault="00583A35">
            <w:pPr>
              <w:pStyle w:val="a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            </w:t>
            </w:r>
            <w:r w:rsidRPr="00E113B3"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  <w:tr w:rsidR="00583A35" w:rsidRPr="00E113B3" w14:paraId="01726A78" w14:textId="77777777">
        <w:trPr>
          <w:cantSplit/>
          <w:trHeight w:hRule="exact" w:val="536"/>
        </w:trPr>
        <w:tc>
          <w:tcPr>
            <w:tcW w:w="165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7EF593" w14:textId="77777777" w:rsidR="00583A35" w:rsidRPr="00E113B3" w:rsidRDefault="00583A35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C923" w14:textId="77777777" w:rsidR="00583A35" w:rsidRPr="00E113B3" w:rsidRDefault="00583A35" w:rsidP="00A4487A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引率者等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44184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         </w:t>
            </w:r>
            <w:r w:rsidRPr="00E113B3">
              <w:rPr>
                <w:rFonts w:asciiTheme="majorEastAsia" w:eastAsiaTheme="majorEastAsia" w:hAnsiTheme="majorEastAsia" w:hint="eastAsia"/>
              </w:rPr>
              <w:t>個</w:t>
            </w:r>
          </w:p>
        </w:tc>
        <w:tc>
          <w:tcPr>
            <w:tcW w:w="6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826442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C4D02D5" w14:textId="77777777" w:rsidR="00583A35" w:rsidRPr="00E113B3" w:rsidRDefault="00583A35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</w:p>
        </w:tc>
      </w:tr>
      <w:tr w:rsidR="00583A35" w:rsidRPr="00E113B3" w14:paraId="78ADE65A" w14:textId="77777777">
        <w:trPr>
          <w:cantSplit/>
          <w:trHeight w:hRule="exact" w:val="538"/>
        </w:trPr>
        <w:tc>
          <w:tcPr>
            <w:tcW w:w="16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D6B1CD7" w14:textId="77777777" w:rsidR="00583A35" w:rsidRPr="00E113B3" w:rsidRDefault="00583A35">
            <w:pPr>
              <w:pStyle w:val="a3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3E3422" w14:textId="77777777" w:rsidR="00583A35" w:rsidRPr="00E113B3" w:rsidRDefault="00583A35" w:rsidP="00A4487A">
            <w:pPr>
              <w:pStyle w:val="a3"/>
              <w:spacing w:before="163"/>
              <w:jc w:val="center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</w:rPr>
              <w:t>金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</w:t>
            </w:r>
            <w:r w:rsidRPr="00E113B3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5610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62BB08" w14:textId="5A786A83" w:rsidR="00583A35" w:rsidRPr="00E113B3" w:rsidRDefault="00583A35" w:rsidP="00636B30">
            <w:pPr>
              <w:pStyle w:val="a3"/>
              <w:spacing w:before="163"/>
              <w:rPr>
                <w:rFonts w:asciiTheme="majorEastAsia" w:eastAsiaTheme="majorEastAsia" w:hAnsiTheme="majorEastAsia"/>
                <w:spacing w:val="0"/>
              </w:rPr>
            </w:pP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  <w:r w:rsidR="0055196D">
              <w:rPr>
                <w:rFonts w:asciiTheme="majorEastAsia" w:eastAsiaTheme="majorEastAsia" w:hAnsiTheme="majorEastAsia" w:hint="eastAsia"/>
              </w:rPr>
              <w:t>８</w:t>
            </w:r>
            <w:r w:rsidRPr="00F35EC5">
              <w:rPr>
                <w:rFonts w:asciiTheme="majorEastAsia" w:eastAsiaTheme="majorEastAsia" w:hAnsiTheme="majorEastAsia" w:hint="eastAsia"/>
              </w:rPr>
              <w:t>００円</w:t>
            </w:r>
            <w:r w:rsidRPr="00E113B3">
              <w:rPr>
                <w:rFonts w:asciiTheme="majorEastAsia" w:eastAsiaTheme="majorEastAsia" w:hAnsiTheme="majorEastAsia" w:hint="eastAsia"/>
              </w:rPr>
              <w:t>（税込）×（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</w:t>
            </w:r>
            <w:r w:rsidRPr="00E113B3">
              <w:rPr>
                <w:rFonts w:asciiTheme="majorEastAsia" w:eastAsiaTheme="majorEastAsia" w:hAnsiTheme="majorEastAsia" w:hint="eastAsia"/>
              </w:rPr>
              <w:t>）個＝</w:t>
            </w:r>
            <w:r w:rsidRPr="00E113B3">
              <w:rPr>
                <w:rFonts w:asciiTheme="majorEastAsia" w:eastAsiaTheme="majorEastAsia" w:hAnsiTheme="majorEastAsia" w:hint="eastAsia"/>
                <w:spacing w:val="0"/>
              </w:rPr>
              <w:t xml:space="preserve">            </w:t>
            </w:r>
            <w:r w:rsidRPr="00E113B3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426AF4F2" w14:textId="77777777" w:rsidR="00583A35" w:rsidRPr="00E113B3" w:rsidRDefault="00583A35">
      <w:pPr>
        <w:pStyle w:val="a3"/>
        <w:spacing w:line="163" w:lineRule="exact"/>
        <w:rPr>
          <w:rFonts w:asciiTheme="majorEastAsia" w:eastAsiaTheme="majorEastAsia" w:hAnsiTheme="majorEastAsia"/>
          <w:spacing w:val="0"/>
        </w:rPr>
      </w:pPr>
    </w:p>
    <w:p w14:paraId="1C43B145" w14:textId="77777777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  <w:spacing w:val="0"/>
        </w:rPr>
        <w:t xml:space="preserve">    </w:t>
      </w:r>
      <w:r w:rsidRPr="00E113B3">
        <w:rPr>
          <w:rFonts w:asciiTheme="majorEastAsia" w:eastAsiaTheme="majorEastAsia" w:hAnsiTheme="majorEastAsia" w:hint="eastAsia"/>
        </w:rPr>
        <w:t>※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</w:t>
      </w:r>
      <w:r w:rsidRPr="00E113B3">
        <w:rPr>
          <w:rFonts w:asciiTheme="majorEastAsia" w:eastAsiaTheme="majorEastAsia" w:hAnsiTheme="majorEastAsia" w:hint="eastAsia"/>
        </w:rPr>
        <w:t>１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</w:t>
      </w:r>
      <w:r w:rsidRPr="00E113B3">
        <w:rPr>
          <w:rFonts w:asciiTheme="majorEastAsia" w:eastAsiaTheme="majorEastAsia" w:hAnsiTheme="majorEastAsia" w:hint="eastAsia"/>
        </w:rPr>
        <w:t>参加申込書は必ず郵送してください。</w:t>
      </w:r>
    </w:p>
    <w:p w14:paraId="6BF4773C" w14:textId="76F78218" w:rsidR="00583A35" w:rsidRPr="00E113B3" w:rsidRDefault="00583A35">
      <w:pPr>
        <w:pStyle w:val="a3"/>
        <w:rPr>
          <w:rFonts w:asciiTheme="majorEastAsia" w:eastAsiaTheme="majorEastAsia" w:hAnsiTheme="majorEastAsia"/>
          <w:spacing w:val="0"/>
        </w:rPr>
      </w:pPr>
      <w:r w:rsidRPr="00E113B3">
        <w:rPr>
          <w:rFonts w:asciiTheme="majorEastAsia" w:eastAsiaTheme="majorEastAsia" w:hAnsiTheme="majorEastAsia" w:hint="eastAsia"/>
          <w:spacing w:val="0"/>
        </w:rPr>
        <w:t xml:space="preserve">        </w:t>
      </w:r>
      <w:r w:rsidRPr="00E113B3">
        <w:rPr>
          <w:rFonts w:asciiTheme="majorEastAsia" w:eastAsiaTheme="majorEastAsia" w:hAnsiTheme="majorEastAsia" w:hint="eastAsia"/>
        </w:rPr>
        <w:t>２</w:t>
      </w:r>
      <w:r w:rsidRPr="00E113B3">
        <w:rPr>
          <w:rFonts w:asciiTheme="majorEastAsia" w:eastAsiaTheme="majorEastAsia" w:hAnsiTheme="majorEastAsia" w:hint="eastAsia"/>
          <w:spacing w:val="0"/>
        </w:rPr>
        <w:t xml:space="preserve">  </w:t>
      </w:r>
      <w:r w:rsidR="007362AA">
        <w:rPr>
          <w:rFonts w:asciiTheme="majorEastAsia" w:eastAsiaTheme="majorEastAsia" w:hAnsiTheme="majorEastAsia" w:hint="eastAsia"/>
        </w:rPr>
        <w:t>申込締切：</w:t>
      </w:r>
      <w:r w:rsidR="008103B8">
        <w:rPr>
          <w:rFonts w:asciiTheme="majorEastAsia" w:eastAsiaTheme="majorEastAsia" w:hAnsiTheme="majorEastAsia" w:hint="eastAsia"/>
        </w:rPr>
        <w:t>令和</w:t>
      </w:r>
      <w:r w:rsidR="00C46D2E">
        <w:rPr>
          <w:rFonts w:asciiTheme="majorEastAsia" w:eastAsiaTheme="majorEastAsia" w:hAnsiTheme="majorEastAsia" w:hint="eastAsia"/>
        </w:rPr>
        <w:t>８</w:t>
      </w:r>
      <w:r w:rsidR="007362AA">
        <w:rPr>
          <w:rFonts w:asciiTheme="majorEastAsia" w:eastAsiaTheme="majorEastAsia" w:hAnsiTheme="majorEastAsia" w:hint="eastAsia"/>
        </w:rPr>
        <w:t>年</w:t>
      </w:r>
      <w:r w:rsidR="00C46D2E">
        <w:rPr>
          <w:rFonts w:asciiTheme="majorEastAsia" w:eastAsiaTheme="majorEastAsia" w:hAnsiTheme="majorEastAsia" w:hint="eastAsia"/>
        </w:rPr>
        <w:t>６</w:t>
      </w:r>
      <w:r w:rsidR="007362AA">
        <w:rPr>
          <w:rFonts w:asciiTheme="majorEastAsia" w:eastAsiaTheme="majorEastAsia" w:hAnsiTheme="majorEastAsia" w:hint="eastAsia"/>
        </w:rPr>
        <w:t>月</w:t>
      </w:r>
      <w:r w:rsidR="00C46D2E">
        <w:rPr>
          <w:rFonts w:asciiTheme="majorEastAsia" w:eastAsiaTheme="majorEastAsia" w:hAnsiTheme="majorEastAsia" w:hint="eastAsia"/>
        </w:rPr>
        <w:t>３</w:t>
      </w:r>
      <w:r w:rsidR="00F35EC5">
        <w:rPr>
          <w:rFonts w:asciiTheme="majorEastAsia" w:eastAsiaTheme="majorEastAsia" w:hAnsiTheme="majorEastAsia" w:hint="eastAsia"/>
        </w:rPr>
        <w:t>０</w:t>
      </w:r>
      <w:r w:rsidRPr="00E113B3">
        <w:rPr>
          <w:rFonts w:asciiTheme="majorEastAsia" w:eastAsiaTheme="majorEastAsia" w:hAnsiTheme="majorEastAsia" w:hint="eastAsia"/>
        </w:rPr>
        <w:t>日（</w:t>
      </w:r>
      <w:r w:rsidR="00C46D2E">
        <w:rPr>
          <w:rFonts w:asciiTheme="majorEastAsia" w:eastAsiaTheme="majorEastAsia" w:hAnsiTheme="majorEastAsia" w:hint="eastAsia"/>
        </w:rPr>
        <w:t>火</w:t>
      </w:r>
      <w:r w:rsidRPr="00E113B3">
        <w:rPr>
          <w:rFonts w:asciiTheme="majorEastAsia" w:eastAsiaTheme="majorEastAsia" w:hAnsiTheme="majorEastAsia" w:hint="eastAsia"/>
        </w:rPr>
        <w:t>）必着</w:t>
      </w:r>
    </w:p>
    <w:sectPr w:rsidR="00583A35" w:rsidRPr="00E113B3" w:rsidSect="00583A35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0561" w14:textId="77777777" w:rsidR="000C05E2" w:rsidRDefault="000C05E2" w:rsidP="00E113B3">
      <w:r>
        <w:separator/>
      </w:r>
    </w:p>
  </w:endnote>
  <w:endnote w:type="continuationSeparator" w:id="0">
    <w:p w14:paraId="115A6106" w14:textId="77777777" w:rsidR="000C05E2" w:rsidRDefault="000C05E2" w:rsidP="00E1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B78F" w14:textId="77777777" w:rsidR="000C05E2" w:rsidRDefault="000C05E2" w:rsidP="00E113B3">
      <w:r>
        <w:separator/>
      </w:r>
    </w:p>
  </w:footnote>
  <w:footnote w:type="continuationSeparator" w:id="0">
    <w:p w14:paraId="223CA0B0" w14:textId="77777777" w:rsidR="000C05E2" w:rsidRDefault="000C05E2" w:rsidP="00E1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35"/>
    <w:rsid w:val="000030A5"/>
    <w:rsid w:val="0003456B"/>
    <w:rsid w:val="00042F1B"/>
    <w:rsid w:val="0006265F"/>
    <w:rsid w:val="00091A53"/>
    <w:rsid w:val="000A1561"/>
    <w:rsid w:val="000C05E2"/>
    <w:rsid w:val="000D7E52"/>
    <w:rsid w:val="00213B15"/>
    <w:rsid w:val="00214207"/>
    <w:rsid w:val="002550FF"/>
    <w:rsid w:val="002A3860"/>
    <w:rsid w:val="002B58CF"/>
    <w:rsid w:val="00300F6F"/>
    <w:rsid w:val="003E3047"/>
    <w:rsid w:val="0052517F"/>
    <w:rsid w:val="0055196D"/>
    <w:rsid w:val="00583A35"/>
    <w:rsid w:val="005C1FF2"/>
    <w:rsid w:val="00636B30"/>
    <w:rsid w:val="006E16BF"/>
    <w:rsid w:val="006F78C7"/>
    <w:rsid w:val="007362AA"/>
    <w:rsid w:val="00751689"/>
    <w:rsid w:val="007548D1"/>
    <w:rsid w:val="007637D8"/>
    <w:rsid w:val="007D5A13"/>
    <w:rsid w:val="00800896"/>
    <w:rsid w:val="008103B8"/>
    <w:rsid w:val="0089110F"/>
    <w:rsid w:val="009013FE"/>
    <w:rsid w:val="009A54C7"/>
    <w:rsid w:val="009B4223"/>
    <w:rsid w:val="00A4487A"/>
    <w:rsid w:val="00C0281E"/>
    <w:rsid w:val="00C139C2"/>
    <w:rsid w:val="00C46D2E"/>
    <w:rsid w:val="00C517CF"/>
    <w:rsid w:val="00D2348E"/>
    <w:rsid w:val="00D66AFE"/>
    <w:rsid w:val="00E113B3"/>
    <w:rsid w:val="00E2290E"/>
    <w:rsid w:val="00E70FB2"/>
    <w:rsid w:val="00E879EB"/>
    <w:rsid w:val="00E954DE"/>
    <w:rsid w:val="00F35EC5"/>
    <w:rsid w:val="00F379A0"/>
    <w:rsid w:val="00F45CE8"/>
    <w:rsid w:val="00FA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BC0AE"/>
  <w15:docId w15:val="{B9B13799-6F56-4036-AA7D-1362C07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3456B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113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3B3"/>
  </w:style>
  <w:style w:type="paragraph" w:styleId="a6">
    <w:name w:val="footer"/>
    <w:basedOn w:val="a"/>
    <w:link w:val="a7"/>
    <w:uiPriority w:val="99"/>
    <w:unhideWhenUsed/>
    <w:rsid w:val="00E11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gaya-keiyu\Desktop\&#27700;&#24037;&#12391;&#12398;&#20181;&#20107;\27&#24314;&#31689;&#23554;&#38272;&#37096;\&#12418;&#12398;&#12389;&#12367;&#12426;&#26481;&#21271;&#22823;&#20250;\&#38738;&#26862;&#36039;&#26009;\27&#12418;&#12398;&#12467;&#12531;&#26481;&#21271;&#22823;&#20250;&#24341;&#12365;&#32153;&#12366;&#36039;&#26009;\27HP&#12450;&#12483;&#12503;&#29992;&#12501;&#12449;&#12452;&#12523;\&#26032;&#12375;&#12356;&#12501;&#12457;&#12523;&#12480;&#1254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17CA-EE83-447B-A8F8-080ACC84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岩手県教育委員会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tagaya-keiyu</dc:creator>
  <cp:lastModifiedBy>藤沢　誠幸</cp:lastModifiedBy>
  <cp:revision>6</cp:revision>
  <cp:lastPrinted>2026-05-26T09:43:00Z</cp:lastPrinted>
  <dcterms:created xsi:type="dcterms:W3CDTF">2026-04-24T02:18:00Z</dcterms:created>
  <dcterms:modified xsi:type="dcterms:W3CDTF">2026-05-27T05:05:00Z</dcterms:modified>
</cp:coreProperties>
</file>